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64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Times New Roman" w:eastAsia="仿宋_GB2312" w:cs="仿宋_GB2312"/>
          <w:b/>
          <w:bCs/>
          <w:sz w:val="28"/>
          <w:szCs w:val="28"/>
        </w:rPr>
        <w:t>附件：</w:t>
      </w:r>
    </w:p>
    <w:p>
      <w:pPr>
        <w:spacing w:line="360" w:lineRule="auto"/>
        <w:jc w:val="center"/>
        <w:rPr>
          <w:rFonts w:ascii="华文中宋" w:hAnsi="华文中宋" w:eastAsia="华文中宋" w:cs="Times New Roman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天然气发电机组上网电价调价表</w:t>
      </w:r>
    </w:p>
    <w:p>
      <w:pPr>
        <w:spacing w:line="360" w:lineRule="auto"/>
        <w:ind w:right="440" w:firstLine="5060" w:firstLineChars="2300"/>
        <w:rPr>
          <w:rFonts w:ascii="楷体_GB2312" w:hAnsi="Times New Roman" w:eastAsia="楷体_GB2312" w:cs="Times New Roman"/>
          <w:b/>
          <w:bCs/>
          <w:sz w:val="22"/>
          <w:szCs w:val="22"/>
        </w:rPr>
      </w:pPr>
      <w:r>
        <w:rPr>
          <w:rFonts w:hint="eastAsia" w:ascii="楷体_GB2312" w:hAnsi="宋体" w:eastAsia="楷体_GB2312" w:cs="楷体_GB2312"/>
          <w:sz w:val="22"/>
          <w:szCs w:val="22"/>
        </w:rPr>
        <w:t>单位：元</w:t>
      </w:r>
      <w:r>
        <w:rPr>
          <w:rFonts w:ascii="楷体_GB2312" w:hAnsi="Times New Roman" w:eastAsia="楷体_GB2312" w:cs="楷体_GB2312"/>
          <w:sz w:val="22"/>
          <w:szCs w:val="22"/>
        </w:rPr>
        <w:t>/</w:t>
      </w:r>
      <w:r>
        <w:rPr>
          <w:rFonts w:hint="eastAsia" w:ascii="楷体_GB2312" w:hAnsi="宋体" w:eastAsia="楷体_GB2312" w:cs="楷体_GB2312"/>
          <w:sz w:val="22"/>
          <w:szCs w:val="22"/>
        </w:rPr>
        <w:t>月</w:t>
      </w:r>
      <w:r>
        <w:rPr>
          <w:rFonts w:hint="eastAsia" w:ascii="楷体_GB2312" w:hAnsi="Times New Roman" w:eastAsia="楷体_GB2312" w:cs="楷体_GB2312"/>
          <w:sz w:val="22"/>
          <w:szCs w:val="22"/>
        </w:rPr>
        <w:t>·</w:t>
      </w:r>
      <w:r>
        <w:rPr>
          <w:rFonts w:hint="eastAsia" w:ascii="楷体_GB2312" w:hAnsi="宋体" w:eastAsia="楷体_GB2312" w:cs="楷体_GB2312"/>
          <w:sz w:val="22"/>
          <w:szCs w:val="22"/>
        </w:rPr>
        <w:t>千瓦，元</w:t>
      </w:r>
      <w:r>
        <w:rPr>
          <w:rFonts w:ascii="楷体_GB2312" w:hAnsi="Times New Roman" w:eastAsia="楷体_GB2312" w:cs="楷体_GB2312"/>
          <w:sz w:val="22"/>
          <w:szCs w:val="22"/>
        </w:rPr>
        <w:t>/</w:t>
      </w:r>
      <w:r>
        <w:rPr>
          <w:rFonts w:hint="eastAsia" w:ascii="楷体_GB2312" w:hAnsi="宋体" w:eastAsia="楷体_GB2312" w:cs="楷体_GB2312"/>
          <w:sz w:val="22"/>
          <w:szCs w:val="22"/>
        </w:rPr>
        <w:t>千瓦时</w:t>
      </w:r>
    </w:p>
    <w:tbl>
      <w:tblPr>
        <w:tblStyle w:val="7"/>
        <w:tblW w:w="82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59"/>
        <w:gridCol w:w="4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机组类型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电价类别</w:t>
            </w:r>
          </w:p>
        </w:tc>
        <w:tc>
          <w:tcPr>
            <w:tcW w:w="49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电价标准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调峰机组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容量电价</w:t>
            </w:r>
          </w:p>
        </w:tc>
        <w:tc>
          <w:tcPr>
            <w:tcW w:w="4962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37.01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电量电价</w:t>
            </w:r>
          </w:p>
        </w:tc>
        <w:tc>
          <w:tcPr>
            <w:tcW w:w="4962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0.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7339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热电联产机组（含小型背压式机组）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容量电价</w:t>
            </w:r>
          </w:p>
        </w:tc>
        <w:tc>
          <w:tcPr>
            <w:tcW w:w="4962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36.50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电量电价</w:t>
            </w:r>
          </w:p>
        </w:tc>
        <w:tc>
          <w:tcPr>
            <w:tcW w:w="4962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2500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（含）小时内：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0.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2500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（不含）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-5000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（含）小时内：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0.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6777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5000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小时以上：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0.4155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分布式机组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电量电价</w:t>
            </w:r>
          </w:p>
        </w:tc>
        <w:tc>
          <w:tcPr>
            <w:tcW w:w="4962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0893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eastAsia="zh-CN"/>
        </w:rPr>
        <w:t>注：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9E调峰机组发电利用小时300（含）以内，电量电价每千瓦时增加0.15元；全年发电利用小时300（不含）-500（含）小时以内的电量电价，在上述电价基础上每千瓦时增加0.1元；全年发电利用小时500小时（不含）以上的部分不再加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outlineLvl w:val="9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701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D3"/>
    <w:rsid w:val="00003120"/>
    <w:rsid w:val="00012A93"/>
    <w:rsid w:val="000154C8"/>
    <w:rsid w:val="00015644"/>
    <w:rsid w:val="00016CA5"/>
    <w:rsid w:val="000174C4"/>
    <w:rsid w:val="00017AC6"/>
    <w:rsid w:val="000230D9"/>
    <w:rsid w:val="00030621"/>
    <w:rsid w:val="000334F0"/>
    <w:rsid w:val="000344DA"/>
    <w:rsid w:val="00036447"/>
    <w:rsid w:val="00040565"/>
    <w:rsid w:val="00042717"/>
    <w:rsid w:val="00043E25"/>
    <w:rsid w:val="00056C35"/>
    <w:rsid w:val="00062F00"/>
    <w:rsid w:val="00076FF2"/>
    <w:rsid w:val="000835DA"/>
    <w:rsid w:val="00087EBE"/>
    <w:rsid w:val="00094577"/>
    <w:rsid w:val="000967AD"/>
    <w:rsid w:val="000A09DF"/>
    <w:rsid w:val="000A2ED7"/>
    <w:rsid w:val="000A43EA"/>
    <w:rsid w:val="000B6AAF"/>
    <w:rsid w:val="000D1BC7"/>
    <w:rsid w:val="000F270A"/>
    <w:rsid w:val="000F46D2"/>
    <w:rsid w:val="00111333"/>
    <w:rsid w:val="00114D80"/>
    <w:rsid w:val="0011513E"/>
    <w:rsid w:val="00117255"/>
    <w:rsid w:val="00117273"/>
    <w:rsid w:val="00126B02"/>
    <w:rsid w:val="0013580C"/>
    <w:rsid w:val="001360C2"/>
    <w:rsid w:val="001432F9"/>
    <w:rsid w:val="00144429"/>
    <w:rsid w:val="00146AA1"/>
    <w:rsid w:val="001501D4"/>
    <w:rsid w:val="00157974"/>
    <w:rsid w:val="00164339"/>
    <w:rsid w:val="00164353"/>
    <w:rsid w:val="0016437A"/>
    <w:rsid w:val="00165947"/>
    <w:rsid w:val="00166733"/>
    <w:rsid w:val="00175982"/>
    <w:rsid w:val="001804CA"/>
    <w:rsid w:val="001824AB"/>
    <w:rsid w:val="00186737"/>
    <w:rsid w:val="001951D3"/>
    <w:rsid w:val="001977EF"/>
    <w:rsid w:val="001B18E4"/>
    <w:rsid w:val="001C32FD"/>
    <w:rsid w:val="001D030F"/>
    <w:rsid w:val="001D14B7"/>
    <w:rsid w:val="001D17BA"/>
    <w:rsid w:val="001D1E85"/>
    <w:rsid w:val="001D2DCB"/>
    <w:rsid w:val="001E2E43"/>
    <w:rsid w:val="001E75FE"/>
    <w:rsid w:val="001E7744"/>
    <w:rsid w:val="0020019F"/>
    <w:rsid w:val="0020466C"/>
    <w:rsid w:val="00204EFF"/>
    <w:rsid w:val="002071B6"/>
    <w:rsid w:val="00212FBC"/>
    <w:rsid w:val="00225B5F"/>
    <w:rsid w:val="00226D73"/>
    <w:rsid w:val="00226F93"/>
    <w:rsid w:val="002305E7"/>
    <w:rsid w:val="00230CC1"/>
    <w:rsid w:val="002347C6"/>
    <w:rsid w:val="00237920"/>
    <w:rsid w:val="00246221"/>
    <w:rsid w:val="002464A4"/>
    <w:rsid w:val="00247ECF"/>
    <w:rsid w:val="00250D16"/>
    <w:rsid w:val="002525D3"/>
    <w:rsid w:val="00254CA4"/>
    <w:rsid w:val="0026597B"/>
    <w:rsid w:val="002706A8"/>
    <w:rsid w:val="00271E35"/>
    <w:rsid w:val="00272B5B"/>
    <w:rsid w:val="00273520"/>
    <w:rsid w:val="00280E53"/>
    <w:rsid w:val="00283B7D"/>
    <w:rsid w:val="00287F1F"/>
    <w:rsid w:val="002902BE"/>
    <w:rsid w:val="00290996"/>
    <w:rsid w:val="002B31CB"/>
    <w:rsid w:val="002B32F7"/>
    <w:rsid w:val="002B4309"/>
    <w:rsid w:val="002C1D67"/>
    <w:rsid w:val="002C264C"/>
    <w:rsid w:val="002D293B"/>
    <w:rsid w:val="002D53BA"/>
    <w:rsid w:val="002E432C"/>
    <w:rsid w:val="002F26BE"/>
    <w:rsid w:val="002F5B62"/>
    <w:rsid w:val="003053C0"/>
    <w:rsid w:val="00307F37"/>
    <w:rsid w:val="00310E86"/>
    <w:rsid w:val="003147D3"/>
    <w:rsid w:val="00320034"/>
    <w:rsid w:val="00322BFF"/>
    <w:rsid w:val="00325012"/>
    <w:rsid w:val="003260BF"/>
    <w:rsid w:val="003324E4"/>
    <w:rsid w:val="00332761"/>
    <w:rsid w:val="003544F8"/>
    <w:rsid w:val="00363ED1"/>
    <w:rsid w:val="0037199A"/>
    <w:rsid w:val="00376259"/>
    <w:rsid w:val="00376DCE"/>
    <w:rsid w:val="00386050"/>
    <w:rsid w:val="003916EF"/>
    <w:rsid w:val="003922F0"/>
    <w:rsid w:val="00393535"/>
    <w:rsid w:val="003A4589"/>
    <w:rsid w:val="003B13FD"/>
    <w:rsid w:val="003B5475"/>
    <w:rsid w:val="003B6CD9"/>
    <w:rsid w:val="003B741D"/>
    <w:rsid w:val="003B7520"/>
    <w:rsid w:val="003C5A72"/>
    <w:rsid w:val="003C7441"/>
    <w:rsid w:val="003D2A70"/>
    <w:rsid w:val="003D6528"/>
    <w:rsid w:val="003E55F2"/>
    <w:rsid w:val="003F054F"/>
    <w:rsid w:val="003F5E17"/>
    <w:rsid w:val="00400306"/>
    <w:rsid w:val="00403891"/>
    <w:rsid w:val="00406F9D"/>
    <w:rsid w:val="004125BC"/>
    <w:rsid w:val="00414BCC"/>
    <w:rsid w:val="00420DC9"/>
    <w:rsid w:val="00432AC4"/>
    <w:rsid w:val="00434328"/>
    <w:rsid w:val="00437D3D"/>
    <w:rsid w:val="00445622"/>
    <w:rsid w:val="004521C8"/>
    <w:rsid w:val="00455732"/>
    <w:rsid w:val="00456A71"/>
    <w:rsid w:val="00462554"/>
    <w:rsid w:val="0046281E"/>
    <w:rsid w:val="00462CC5"/>
    <w:rsid w:val="00482FED"/>
    <w:rsid w:val="004871D6"/>
    <w:rsid w:val="00490B28"/>
    <w:rsid w:val="00491073"/>
    <w:rsid w:val="00492B05"/>
    <w:rsid w:val="004949A5"/>
    <w:rsid w:val="004A1FAC"/>
    <w:rsid w:val="004B104B"/>
    <w:rsid w:val="004D1E60"/>
    <w:rsid w:val="004D39A1"/>
    <w:rsid w:val="004D44C5"/>
    <w:rsid w:val="004E7DA2"/>
    <w:rsid w:val="004F1A1D"/>
    <w:rsid w:val="004F53DE"/>
    <w:rsid w:val="00504077"/>
    <w:rsid w:val="00504320"/>
    <w:rsid w:val="00506A2C"/>
    <w:rsid w:val="00514DAE"/>
    <w:rsid w:val="0052040B"/>
    <w:rsid w:val="00521BDB"/>
    <w:rsid w:val="0052422E"/>
    <w:rsid w:val="00525A3D"/>
    <w:rsid w:val="00531405"/>
    <w:rsid w:val="00531728"/>
    <w:rsid w:val="005407A7"/>
    <w:rsid w:val="00551379"/>
    <w:rsid w:val="0056244A"/>
    <w:rsid w:val="00567F88"/>
    <w:rsid w:val="0057135B"/>
    <w:rsid w:val="005713E9"/>
    <w:rsid w:val="00576FDE"/>
    <w:rsid w:val="005953B2"/>
    <w:rsid w:val="00596715"/>
    <w:rsid w:val="005A25A1"/>
    <w:rsid w:val="005A52F9"/>
    <w:rsid w:val="005A7E94"/>
    <w:rsid w:val="005B0FDB"/>
    <w:rsid w:val="005B2E23"/>
    <w:rsid w:val="005B3421"/>
    <w:rsid w:val="005C50FB"/>
    <w:rsid w:val="005D0777"/>
    <w:rsid w:val="005D135C"/>
    <w:rsid w:val="005D694F"/>
    <w:rsid w:val="005E5F31"/>
    <w:rsid w:val="005F201A"/>
    <w:rsid w:val="005F6882"/>
    <w:rsid w:val="00615DE4"/>
    <w:rsid w:val="00620AEE"/>
    <w:rsid w:val="0062503B"/>
    <w:rsid w:val="006359D1"/>
    <w:rsid w:val="00644CF3"/>
    <w:rsid w:val="00652ACB"/>
    <w:rsid w:val="00657312"/>
    <w:rsid w:val="00666014"/>
    <w:rsid w:val="00683CE6"/>
    <w:rsid w:val="00691A38"/>
    <w:rsid w:val="0069387A"/>
    <w:rsid w:val="00694730"/>
    <w:rsid w:val="006964EC"/>
    <w:rsid w:val="006974FD"/>
    <w:rsid w:val="006A3B25"/>
    <w:rsid w:val="006A433C"/>
    <w:rsid w:val="006B4006"/>
    <w:rsid w:val="006B6E96"/>
    <w:rsid w:val="006C3AD5"/>
    <w:rsid w:val="006D3BAB"/>
    <w:rsid w:val="006D4808"/>
    <w:rsid w:val="006F6260"/>
    <w:rsid w:val="00705523"/>
    <w:rsid w:val="007105B4"/>
    <w:rsid w:val="00725ED0"/>
    <w:rsid w:val="00727B30"/>
    <w:rsid w:val="007318D0"/>
    <w:rsid w:val="00735226"/>
    <w:rsid w:val="007408DF"/>
    <w:rsid w:val="007537B7"/>
    <w:rsid w:val="00753AD7"/>
    <w:rsid w:val="0075749D"/>
    <w:rsid w:val="0076230C"/>
    <w:rsid w:val="00767E50"/>
    <w:rsid w:val="00771075"/>
    <w:rsid w:val="00772234"/>
    <w:rsid w:val="007735B6"/>
    <w:rsid w:val="00783E71"/>
    <w:rsid w:val="00786F40"/>
    <w:rsid w:val="007A2508"/>
    <w:rsid w:val="007A4172"/>
    <w:rsid w:val="007A452A"/>
    <w:rsid w:val="007A4CAE"/>
    <w:rsid w:val="007A6D4E"/>
    <w:rsid w:val="007C40BD"/>
    <w:rsid w:val="007D2175"/>
    <w:rsid w:val="007D4222"/>
    <w:rsid w:val="007F5451"/>
    <w:rsid w:val="007F5490"/>
    <w:rsid w:val="00801A1C"/>
    <w:rsid w:val="0080517E"/>
    <w:rsid w:val="0080680A"/>
    <w:rsid w:val="0082136F"/>
    <w:rsid w:val="0082596D"/>
    <w:rsid w:val="00826467"/>
    <w:rsid w:val="00857005"/>
    <w:rsid w:val="008571FE"/>
    <w:rsid w:val="00864D98"/>
    <w:rsid w:val="008772D3"/>
    <w:rsid w:val="00880258"/>
    <w:rsid w:val="00885FBB"/>
    <w:rsid w:val="008870E7"/>
    <w:rsid w:val="00887427"/>
    <w:rsid w:val="00891239"/>
    <w:rsid w:val="00892B68"/>
    <w:rsid w:val="00893637"/>
    <w:rsid w:val="008A15DE"/>
    <w:rsid w:val="008A353D"/>
    <w:rsid w:val="008A6079"/>
    <w:rsid w:val="008B03CC"/>
    <w:rsid w:val="008B1DD0"/>
    <w:rsid w:val="008B22E6"/>
    <w:rsid w:val="008B5916"/>
    <w:rsid w:val="008C0E43"/>
    <w:rsid w:val="008C21AF"/>
    <w:rsid w:val="008C2F21"/>
    <w:rsid w:val="008C39D7"/>
    <w:rsid w:val="008C5370"/>
    <w:rsid w:val="008D06A1"/>
    <w:rsid w:val="008D2BCF"/>
    <w:rsid w:val="008D629D"/>
    <w:rsid w:val="008E4AAF"/>
    <w:rsid w:val="008E5CBE"/>
    <w:rsid w:val="00900D61"/>
    <w:rsid w:val="00905E6C"/>
    <w:rsid w:val="00923C85"/>
    <w:rsid w:val="0093119A"/>
    <w:rsid w:val="009414FF"/>
    <w:rsid w:val="00946530"/>
    <w:rsid w:val="00947103"/>
    <w:rsid w:val="0096003D"/>
    <w:rsid w:val="00960BA5"/>
    <w:rsid w:val="00962D0D"/>
    <w:rsid w:val="00964153"/>
    <w:rsid w:val="00965EDB"/>
    <w:rsid w:val="00972370"/>
    <w:rsid w:val="00972742"/>
    <w:rsid w:val="0098581F"/>
    <w:rsid w:val="00990068"/>
    <w:rsid w:val="00996DAB"/>
    <w:rsid w:val="009B0334"/>
    <w:rsid w:val="009B6306"/>
    <w:rsid w:val="009C00C7"/>
    <w:rsid w:val="009D247C"/>
    <w:rsid w:val="009E5BA0"/>
    <w:rsid w:val="009F02B2"/>
    <w:rsid w:val="00A12FA8"/>
    <w:rsid w:val="00A14640"/>
    <w:rsid w:val="00A24A4E"/>
    <w:rsid w:val="00A372B7"/>
    <w:rsid w:val="00A40D0C"/>
    <w:rsid w:val="00A42B8E"/>
    <w:rsid w:val="00A51EF4"/>
    <w:rsid w:val="00A57E3A"/>
    <w:rsid w:val="00A62583"/>
    <w:rsid w:val="00A6335F"/>
    <w:rsid w:val="00A74B58"/>
    <w:rsid w:val="00A96F1B"/>
    <w:rsid w:val="00A97FAA"/>
    <w:rsid w:val="00AA1FF7"/>
    <w:rsid w:val="00AB1427"/>
    <w:rsid w:val="00AB2264"/>
    <w:rsid w:val="00AB5E73"/>
    <w:rsid w:val="00AC2A87"/>
    <w:rsid w:val="00AC2BE2"/>
    <w:rsid w:val="00AD49EE"/>
    <w:rsid w:val="00AD5CC3"/>
    <w:rsid w:val="00AD7606"/>
    <w:rsid w:val="00AE573F"/>
    <w:rsid w:val="00AF39F5"/>
    <w:rsid w:val="00AF557A"/>
    <w:rsid w:val="00AF6449"/>
    <w:rsid w:val="00B177DF"/>
    <w:rsid w:val="00B23613"/>
    <w:rsid w:val="00B257E1"/>
    <w:rsid w:val="00B26B26"/>
    <w:rsid w:val="00B30D21"/>
    <w:rsid w:val="00B3597F"/>
    <w:rsid w:val="00B41542"/>
    <w:rsid w:val="00B46A85"/>
    <w:rsid w:val="00B46FAE"/>
    <w:rsid w:val="00B56041"/>
    <w:rsid w:val="00B66E8E"/>
    <w:rsid w:val="00B703BA"/>
    <w:rsid w:val="00B7217D"/>
    <w:rsid w:val="00B724E1"/>
    <w:rsid w:val="00B74736"/>
    <w:rsid w:val="00B76F9B"/>
    <w:rsid w:val="00B8744C"/>
    <w:rsid w:val="00B94007"/>
    <w:rsid w:val="00BA2167"/>
    <w:rsid w:val="00BA7FE1"/>
    <w:rsid w:val="00BB4AE4"/>
    <w:rsid w:val="00BD087A"/>
    <w:rsid w:val="00BD6499"/>
    <w:rsid w:val="00BE1AFD"/>
    <w:rsid w:val="00BE61E7"/>
    <w:rsid w:val="00BF6F75"/>
    <w:rsid w:val="00C03FEF"/>
    <w:rsid w:val="00C04C9C"/>
    <w:rsid w:val="00C07217"/>
    <w:rsid w:val="00C16A16"/>
    <w:rsid w:val="00C25DA4"/>
    <w:rsid w:val="00C27B49"/>
    <w:rsid w:val="00C311E5"/>
    <w:rsid w:val="00C36365"/>
    <w:rsid w:val="00C36C39"/>
    <w:rsid w:val="00C41DBA"/>
    <w:rsid w:val="00C54104"/>
    <w:rsid w:val="00C728E9"/>
    <w:rsid w:val="00C74E8B"/>
    <w:rsid w:val="00C831E4"/>
    <w:rsid w:val="00C93CBF"/>
    <w:rsid w:val="00C95B2C"/>
    <w:rsid w:val="00CA3C4F"/>
    <w:rsid w:val="00CB0A8D"/>
    <w:rsid w:val="00CB0B16"/>
    <w:rsid w:val="00CB45D8"/>
    <w:rsid w:val="00CC0753"/>
    <w:rsid w:val="00CC1ACF"/>
    <w:rsid w:val="00CD795F"/>
    <w:rsid w:val="00CD7E1C"/>
    <w:rsid w:val="00CE702B"/>
    <w:rsid w:val="00CF154E"/>
    <w:rsid w:val="00D0730C"/>
    <w:rsid w:val="00D07473"/>
    <w:rsid w:val="00D1281D"/>
    <w:rsid w:val="00D2705E"/>
    <w:rsid w:val="00D31152"/>
    <w:rsid w:val="00D36F03"/>
    <w:rsid w:val="00D40EC5"/>
    <w:rsid w:val="00D4616C"/>
    <w:rsid w:val="00D50EA5"/>
    <w:rsid w:val="00D54C74"/>
    <w:rsid w:val="00D63C33"/>
    <w:rsid w:val="00D94ABA"/>
    <w:rsid w:val="00DA02BB"/>
    <w:rsid w:val="00DA1BFD"/>
    <w:rsid w:val="00DA42C7"/>
    <w:rsid w:val="00DA6BFE"/>
    <w:rsid w:val="00DB462D"/>
    <w:rsid w:val="00DB4DB3"/>
    <w:rsid w:val="00DB7C94"/>
    <w:rsid w:val="00DB7CB1"/>
    <w:rsid w:val="00DC0414"/>
    <w:rsid w:val="00DC1EAB"/>
    <w:rsid w:val="00DC24EB"/>
    <w:rsid w:val="00DC52DA"/>
    <w:rsid w:val="00DC6ED0"/>
    <w:rsid w:val="00DD2237"/>
    <w:rsid w:val="00DD27A0"/>
    <w:rsid w:val="00DD2939"/>
    <w:rsid w:val="00DD2E51"/>
    <w:rsid w:val="00DD4199"/>
    <w:rsid w:val="00DD7489"/>
    <w:rsid w:val="00DF1A32"/>
    <w:rsid w:val="00DF4ADB"/>
    <w:rsid w:val="00E0014D"/>
    <w:rsid w:val="00E012A4"/>
    <w:rsid w:val="00E03242"/>
    <w:rsid w:val="00E10ACD"/>
    <w:rsid w:val="00E22665"/>
    <w:rsid w:val="00E53D74"/>
    <w:rsid w:val="00E56CDE"/>
    <w:rsid w:val="00E5788F"/>
    <w:rsid w:val="00E63D9C"/>
    <w:rsid w:val="00E74033"/>
    <w:rsid w:val="00E9004E"/>
    <w:rsid w:val="00E94818"/>
    <w:rsid w:val="00EA5AA6"/>
    <w:rsid w:val="00EB17BB"/>
    <w:rsid w:val="00EB184F"/>
    <w:rsid w:val="00EB1893"/>
    <w:rsid w:val="00EB3138"/>
    <w:rsid w:val="00EB6D70"/>
    <w:rsid w:val="00EC3F0B"/>
    <w:rsid w:val="00EC5DCD"/>
    <w:rsid w:val="00ED0267"/>
    <w:rsid w:val="00EE0CEE"/>
    <w:rsid w:val="00EE219E"/>
    <w:rsid w:val="00EE36AF"/>
    <w:rsid w:val="00EF4DF3"/>
    <w:rsid w:val="00EF6332"/>
    <w:rsid w:val="00F028C7"/>
    <w:rsid w:val="00F038EF"/>
    <w:rsid w:val="00F0779A"/>
    <w:rsid w:val="00F10915"/>
    <w:rsid w:val="00F14326"/>
    <w:rsid w:val="00F1470A"/>
    <w:rsid w:val="00F17EFB"/>
    <w:rsid w:val="00F31774"/>
    <w:rsid w:val="00F348AA"/>
    <w:rsid w:val="00F34A9D"/>
    <w:rsid w:val="00F3634B"/>
    <w:rsid w:val="00F41423"/>
    <w:rsid w:val="00F43A6D"/>
    <w:rsid w:val="00F54648"/>
    <w:rsid w:val="00F55519"/>
    <w:rsid w:val="00F61AEE"/>
    <w:rsid w:val="00F66F5A"/>
    <w:rsid w:val="00F675E5"/>
    <w:rsid w:val="00F74B89"/>
    <w:rsid w:val="00FA6B04"/>
    <w:rsid w:val="00FA6CED"/>
    <w:rsid w:val="00FA7051"/>
    <w:rsid w:val="00FB102F"/>
    <w:rsid w:val="00FB1286"/>
    <w:rsid w:val="00FB25D2"/>
    <w:rsid w:val="00FB7C00"/>
    <w:rsid w:val="00FB7E7D"/>
    <w:rsid w:val="00FC3B09"/>
    <w:rsid w:val="00FE0752"/>
    <w:rsid w:val="00FE2F5B"/>
    <w:rsid w:val="00FE4174"/>
    <w:rsid w:val="00FE6848"/>
    <w:rsid w:val="00FF2062"/>
    <w:rsid w:val="00FF4E5D"/>
    <w:rsid w:val="0AFF21E7"/>
    <w:rsid w:val="2B513C3F"/>
    <w:rsid w:val="2FEDBFCA"/>
    <w:rsid w:val="3AFE64FE"/>
    <w:rsid w:val="44DF1C5D"/>
    <w:rsid w:val="4DFDE71B"/>
    <w:rsid w:val="55D77B39"/>
    <w:rsid w:val="57F9109B"/>
    <w:rsid w:val="57FE4A79"/>
    <w:rsid w:val="5DD92937"/>
    <w:rsid w:val="5EBA8FF4"/>
    <w:rsid w:val="699EF321"/>
    <w:rsid w:val="6D77A85F"/>
    <w:rsid w:val="78B79EC2"/>
    <w:rsid w:val="79FA09C1"/>
    <w:rsid w:val="7AF6E7E8"/>
    <w:rsid w:val="7AFF488C"/>
    <w:rsid w:val="7BDEDA47"/>
    <w:rsid w:val="7BEACC83"/>
    <w:rsid w:val="7F351714"/>
    <w:rsid w:val="7F777EB8"/>
    <w:rsid w:val="7FAE941B"/>
    <w:rsid w:val="7FFF1E7B"/>
    <w:rsid w:val="8C813A11"/>
    <w:rsid w:val="97FE1A00"/>
    <w:rsid w:val="9E9FB3B4"/>
    <w:rsid w:val="9FBDEB20"/>
    <w:rsid w:val="AE7BA396"/>
    <w:rsid w:val="BF7F81E7"/>
    <w:rsid w:val="D77FCBD8"/>
    <w:rsid w:val="DF7ECEC5"/>
    <w:rsid w:val="DFFF7C8E"/>
    <w:rsid w:val="ED9F0DB1"/>
    <w:rsid w:val="F0D5A1C2"/>
    <w:rsid w:val="F38A88A1"/>
    <w:rsid w:val="F9EFE7A0"/>
    <w:rsid w:val="FBF50AC6"/>
    <w:rsid w:val="FF3B97EB"/>
    <w:rsid w:val="FF7E390B"/>
    <w:rsid w:val="FF9F84F7"/>
    <w:rsid w:val="FFBF7335"/>
    <w:rsid w:val="FFDC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Date Char"/>
    <w:basedOn w:val="6"/>
    <w:link w:val="2"/>
    <w:semiHidden/>
    <w:qFormat/>
    <w:locked/>
    <w:uiPriority w:val="99"/>
  </w:style>
  <w:style w:type="character" w:customStyle="1" w:styleId="10">
    <w:name w:val="Balloon Text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Footer Char"/>
    <w:basedOn w:val="6"/>
    <w:link w:val="4"/>
    <w:qFormat/>
    <w:locked/>
    <w:uiPriority w:val="99"/>
    <w:rPr>
      <w:sz w:val="18"/>
      <w:szCs w:val="18"/>
    </w:rPr>
  </w:style>
  <w:style w:type="character" w:customStyle="1" w:styleId="12">
    <w:name w:val="Header Char"/>
    <w:basedOn w:val="6"/>
    <w:link w:val="5"/>
    <w:semiHidden/>
    <w:qFormat/>
    <w:locked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408</Words>
  <Characters>2328</Characters>
  <Lines>0</Lines>
  <Paragraphs>0</Paragraphs>
  <TotalTime>179</TotalTime>
  <ScaleCrop>false</ScaleCrop>
  <LinksUpToDate>false</LinksUpToDate>
  <CharactersWithSpaces>0</CharactersWithSpaces>
  <Application>WPS Office_10.1.0.8067_F1E327BC-269C-435d-A152-05C5408002CA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2021-04-18T19:04:00Z</dcterms:created>
  <dc:creator>shdrc-</dc:creator>
  <cp:lastModifiedBy>程凡</cp:lastModifiedBy>
  <cp:lastPrinted>2022-11-04T05:36:00Z</cp:lastPrinted>
  <dcterms:modified xsi:type="dcterms:W3CDTF">2022-11-15T17:37:05Z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2052-10.1.0.8067</vt:lpwstr>
  </property>
</Properties>
</file>